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0F82" w14:textId="08F22B76" w:rsidR="00254EEF" w:rsidRDefault="00FF60EE" w:rsidP="00006F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26DCF540" w14:textId="77777777" w:rsidR="00254EEF" w:rsidRDefault="00254EEF" w:rsidP="00006F60">
      <w:pPr>
        <w:rPr>
          <w:rFonts w:ascii="Arial" w:hAnsi="Arial" w:cs="Arial"/>
          <w:sz w:val="22"/>
          <w:szCs w:val="22"/>
        </w:rPr>
      </w:pPr>
    </w:p>
    <w:p w14:paraId="05B95805" w14:textId="77777777" w:rsidR="00254EEF" w:rsidRDefault="00D9688E" w:rsidP="00006F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address</w:t>
      </w:r>
    </w:p>
    <w:p w14:paraId="32725B09" w14:textId="77777777" w:rsidR="00254EEF" w:rsidRDefault="00254EEF" w:rsidP="00006F60">
      <w:pPr>
        <w:rPr>
          <w:rFonts w:ascii="Arial" w:hAnsi="Arial" w:cs="Arial"/>
          <w:sz w:val="22"/>
          <w:szCs w:val="22"/>
        </w:rPr>
      </w:pPr>
    </w:p>
    <w:p w14:paraId="681B29FB" w14:textId="77777777" w:rsidR="00254EEF" w:rsidRPr="00BD54E1" w:rsidRDefault="00254EEF" w:rsidP="00006F60">
      <w:pPr>
        <w:rPr>
          <w:rFonts w:ascii="Arial" w:hAnsi="Arial" w:cs="Arial"/>
          <w:sz w:val="22"/>
          <w:szCs w:val="22"/>
        </w:rPr>
      </w:pPr>
    </w:p>
    <w:p w14:paraId="7526677C" w14:textId="77777777" w:rsidR="00254EEF" w:rsidRPr="00BD54E1" w:rsidRDefault="00254EEF" w:rsidP="00006F60">
      <w:pPr>
        <w:rPr>
          <w:rFonts w:ascii="Arial" w:hAnsi="Arial" w:cs="Arial"/>
          <w:sz w:val="22"/>
          <w:szCs w:val="22"/>
        </w:rPr>
      </w:pPr>
    </w:p>
    <w:p w14:paraId="5D5CF010" w14:textId="77777777" w:rsidR="00254EEF" w:rsidRPr="00BD54E1" w:rsidRDefault="00254EEF" w:rsidP="00006F60">
      <w:pPr>
        <w:rPr>
          <w:rFonts w:ascii="Arial" w:hAnsi="Arial" w:cs="Arial"/>
          <w:sz w:val="22"/>
          <w:szCs w:val="22"/>
        </w:rPr>
      </w:pPr>
    </w:p>
    <w:p w14:paraId="517284EE" w14:textId="77777777" w:rsidR="00254EEF" w:rsidRDefault="00254EEF" w:rsidP="00006F60">
      <w:pPr>
        <w:ind w:right="-330"/>
      </w:pPr>
    </w:p>
    <w:p w14:paraId="3162869D" w14:textId="77777777" w:rsidR="00254EEF" w:rsidRPr="00B51E8C" w:rsidRDefault="00254EEF" w:rsidP="00254EEF">
      <w:pPr>
        <w:ind w:left="-709" w:right="-330"/>
        <w:jc w:val="center"/>
      </w:pPr>
    </w:p>
    <w:sectPr w:rsidR="00254EEF" w:rsidRPr="00B51E8C" w:rsidSect="00254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5A26" w14:textId="77777777" w:rsidR="00886A48" w:rsidRDefault="00886A48" w:rsidP="008D0B99">
      <w:r>
        <w:separator/>
      </w:r>
    </w:p>
  </w:endnote>
  <w:endnote w:type="continuationSeparator" w:id="0">
    <w:p w14:paraId="5CD483D1" w14:textId="77777777" w:rsidR="00886A48" w:rsidRDefault="00886A48" w:rsidP="008D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4E73" w14:textId="77777777" w:rsidR="00FF60EE" w:rsidRDefault="00FF6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DB2C" w14:textId="77777777" w:rsidR="008D0B99" w:rsidRPr="00254EEF" w:rsidRDefault="008D0B99" w:rsidP="00254EEF">
    <w:pPr>
      <w:pStyle w:val="Footer"/>
      <w:ind w:left="-567"/>
      <w:rPr>
        <w:color w:val="A6A6A6" w:themeColor="background1" w:themeShade="A6"/>
        <w:sz w:val="17"/>
        <w:szCs w:val="17"/>
      </w:rPr>
    </w:pPr>
    <w:r w:rsidRPr="00254EEF">
      <w:rPr>
        <w:color w:val="A6A6A6" w:themeColor="background1" w:themeShade="A6"/>
        <w:sz w:val="17"/>
        <w:szCs w:val="17"/>
      </w:rPr>
      <w:t>Lincoln City Football Club Company Limited, Registered Office:  LNER Stadium, Lincoln, LN5 8LD</w:t>
    </w:r>
  </w:p>
  <w:p w14:paraId="72BAF6EE" w14:textId="77777777" w:rsidR="008D0B99" w:rsidRPr="00254EEF" w:rsidRDefault="008D0B99" w:rsidP="00254EEF">
    <w:pPr>
      <w:pStyle w:val="Footer"/>
      <w:ind w:left="-567"/>
      <w:rPr>
        <w:color w:val="A6A6A6" w:themeColor="background1" w:themeShade="A6"/>
        <w:sz w:val="17"/>
        <w:szCs w:val="17"/>
      </w:rPr>
    </w:pPr>
    <w:r w:rsidRPr="00254EEF">
      <w:rPr>
        <w:color w:val="A6A6A6" w:themeColor="background1" w:themeShade="A6"/>
        <w:sz w:val="17"/>
        <w:szCs w:val="17"/>
      </w:rPr>
      <w:t>Registered in England &amp; Wales</w:t>
    </w:r>
    <w:r w:rsidR="00B51E8C" w:rsidRPr="00254EEF">
      <w:rPr>
        <w:color w:val="A6A6A6" w:themeColor="background1" w:themeShade="A6"/>
        <w:sz w:val="17"/>
        <w:szCs w:val="17"/>
      </w:rPr>
      <w:t xml:space="preserve">:  </w:t>
    </w:r>
    <w:r w:rsidRPr="00254EEF">
      <w:rPr>
        <w:color w:val="A6A6A6" w:themeColor="background1" w:themeShade="A6"/>
        <w:sz w:val="17"/>
        <w:szCs w:val="17"/>
      </w:rPr>
      <w:t>Company Number 00045611</w:t>
    </w:r>
  </w:p>
  <w:p w14:paraId="09A00166" w14:textId="77777777" w:rsidR="008D0B99" w:rsidRDefault="008D0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3F29" w14:textId="77777777" w:rsidR="00FF60EE" w:rsidRDefault="00FF6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896" w14:textId="77777777" w:rsidR="00886A48" w:rsidRDefault="00886A48" w:rsidP="008D0B99">
      <w:r>
        <w:separator/>
      </w:r>
    </w:p>
  </w:footnote>
  <w:footnote w:type="continuationSeparator" w:id="0">
    <w:p w14:paraId="77199228" w14:textId="77777777" w:rsidR="00886A48" w:rsidRDefault="00886A48" w:rsidP="008D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AB50" w14:textId="77777777" w:rsidR="00FF60EE" w:rsidRDefault="00FF6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A77A" w14:textId="2F1AFA71" w:rsidR="008D0B99" w:rsidRDefault="004F331C" w:rsidP="008D0B99">
    <w:pPr>
      <w:pStyle w:val="Header"/>
      <w:tabs>
        <w:tab w:val="clear" w:pos="9026"/>
      </w:tabs>
      <w:ind w:right="-613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F16DA88" wp14:editId="5AE1D2AE">
          <wp:simplePos x="0" y="0"/>
          <wp:positionH relativeFrom="column">
            <wp:posOffset>4217670</wp:posOffset>
          </wp:positionH>
          <wp:positionV relativeFrom="paragraph">
            <wp:posOffset>-46355</wp:posOffset>
          </wp:positionV>
          <wp:extent cx="378164" cy="624840"/>
          <wp:effectExtent l="0" t="0" r="3175" b="3810"/>
          <wp:wrapNone/>
          <wp:docPr id="507419376" name="Picture 1" descr="A red line drawing of a do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9376" name="Picture 1" descr="A red line drawing of a do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4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B99">
      <w:rPr>
        <w:noProof/>
      </w:rPr>
      <w:drawing>
        <wp:inline distT="0" distB="0" distL="0" distR="0" wp14:anchorId="45D2A709" wp14:editId="4AFBBB45">
          <wp:extent cx="1864958" cy="577215"/>
          <wp:effectExtent l="0" t="0" r="254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coln-City-FC-Landscape-CMY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9"/>
                  <a:stretch/>
                </pic:blipFill>
                <pic:spPr bwMode="auto">
                  <a:xfrm>
                    <a:off x="0" y="0"/>
                    <a:ext cx="2005030" cy="620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24E942" w14:textId="77777777" w:rsidR="008D0B99" w:rsidRDefault="008D0B99" w:rsidP="008D0B99">
    <w:pPr>
      <w:pStyle w:val="Header"/>
      <w:tabs>
        <w:tab w:val="clear" w:pos="9026"/>
      </w:tabs>
      <w:ind w:right="-613"/>
      <w:jc w:val="right"/>
    </w:pPr>
  </w:p>
  <w:p w14:paraId="6C155F11" w14:textId="3AF7D0F7" w:rsidR="008D0B99" w:rsidRPr="008D0B99" w:rsidRDefault="008D0B99" w:rsidP="00D9688E">
    <w:pPr>
      <w:pStyle w:val="Header"/>
      <w:tabs>
        <w:tab w:val="clear" w:pos="9026"/>
      </w:tabs>
      <w:spacing w:after="60"/>
      <w:ind w:right="-284"/>
      <w:jc w:val="right"/>
      <w:rPr>
        <w:color w:val="A6A6A6" w:themeColor="background1" w:themeShade="A6"/>
        <w:sz w:val="17"/>
        <w:szCs w:val="17"/>
      </w:rPr>
    </w:pPr>
    <w:r w:rsidRPr="008D0B99">
      <w:rPr>
        <w:color w:val="A6A6A6" w:themeColor="background1" w:themeShade="A6"/>
        <w:sz w:val="17"/>
        <w:szCs w:val="17"/>
      </w:rPr>
      <w:t>LNER Stadium, Lincoln, LN5 8LD</w:t>
    </w:r>
  </w:p>
  <w:p w14:paraId="0AED0411" w14:textId="6864C8B5" w:rsidR="008D0B99" w:rsidRDefault="00D9688E" w:rsidP="00D9688E">
    <w:pPr>
      <w:pStyle w:val="Header"/>
      <w:tabs>
        <w:tab w:val="clear" w:pos="9026"/>
      </w:tabs>
      <w:spacing w:after="60"/>
      <w:ind w:right="-284"/>
      <w:jc w:val="right"/>
      <w:rPr>
        <w:color w:val="A6A6A6" w:themeColor="background1" w:themeShade="A6"/>
        <w:sz w:val="17"/>
        <w:szCs w:val="17"/>
      </w:rPr>
    </w:pPr>
    <w:r>
      <w:rPr>
        <w:noProof/>
        <w:color w:val="A6A6A6" w:themeColor="background1" w:themeShade="A6"/>
        <w:sz w:val="17"/>
        <w:szCs w:val="17"/>
      </w:rPr>
      <w:drawing>
        <wp:anchor distT="0" distB="0" distL="114300" distR="114300" simplePos="0" relativeHeight="251659264" behindDoc="0" locked="0" layoutInCell="1" allowOverlap="1" wp14:anchorId="78EF2733" wp14:editId="01E8ED8C">
          <wp:simplePos x="0" y="0"/>
          <wp:positionH relativeFrom="column">
            <wp:posOffset>5516880</wp:posOffset>
          </wp:positionH>
          <wp:positionV relativeFrom="paragraph">
            <wp:posOffset>25400</wp:posOffset>
          </wp:positionV>
          <wp:extent cx="72390" cy="72390"/>
          <wp:effectExtent l="0" t="0" r="3810" b="3810"/>
          <wp:wrapNone/>
          <wp:docPr id="1" name="Picture 1" descr="C:\Users\JenCoulson\AppData\Local\Packages\Microsoft.Office.Desktop_8wekyb3d8bbwe\AC\INetCache\Content.MSO\3031E1D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Coulson\AppData\Local\Packages\Microsoft.Office.Desktop_8wekyb3d8bbwe\AC\INetCache\Content.MSO\3031E1DD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B99" w:rsidRPr="008D0B99">
      <w:rPr>
        <w:color w:val="A6A6A6" w:themeColor="background1" w:themeShade="A6"/>
        <w:sz w:val="17"/>
        <w:szCs w:val="17"/>
      </w:rPr>
      <w:t>01522 880011</w:t>
    </w:r>
  </w:p>
  <w:p w14:paraId="41C1C170" w14:textId="4284B316" w:rsidR="00D9688E" w:rsidRPr="008D0B99" w:rsidRDefault="00D9688E" w:rsidP="00D9688E">
    <w:pPr>
      <w:pStyle w:val="Header"/>
      <w:tabs>
        <w:tab w:val="clear" w:pos="9026"/>
      </w:tabs>
      <w:spacing w:after="60"/>
      <w:ind w:right="-284"/>
      <w:jc w:val="right"/>
      <w:rPr>
        <w:color w:val="A6A6A6" w:themeColor="background1" w:themeShade="A6"/>
        <w:sz w:val="17"/>
        <w:szCs w:val="17"/>
      </w:rPr>
    </w:pPr>
    <w:r>
      <w:rPr>
        <w:noProof/>
        <w:color w:val="A6A6A6" w:themeColor="background1" w:themeShade="A6"/>
        <w:sz w:val="17"/>
        <w:szCs w:val="17"/>
      </w:rPr>
      <w:drawing>
        <wp:anchor distT="0" distB="0" distL="114300" distR="114300" simplePos="0" relativeHeight="251660288" behindDoc="0" locked="0" layoutInCell="1" allowOverlap="1" wp14:anchorId="1AF65445" wp14:editId="770BAE89">
          <wp:simplePos x="0" y="0"/>
          <wp:positionH relativeFrom="column">
            <wp:posOffset>5006340</wp:posOffset>
          </wp:positionH>
          <wp:positionV relativeFrom="paragraph">
            <wp:posOffset>26670</wp:posOffset>
          </wp:positionV>
          <wp:extent cx="95250" cy="95250"/>
          <wp:effectExtent l="0" t="0" r="0" b="0"/>
          <wp:wrapNone/>
          <wp:docPr id="3" name="Picture 3" descr="C:\Users\JenCoulson\AppData\Local\Packages\Microsoft.Office.Desktop_8wekyb3d8bbwe\AC\INetCache\Content.MSO\8BF547E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nCoulson\AppData\Local\Packages\Microsoft.Office.Desktop_8wekyb3d8bbwe\AC\INetCache\Content.MSO\8BF547EF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6436">
      <w:rPr>
        <w:color w:val="A6A6A6" w:themeColor="background1" w:themeShade="A6"/>
        <w:sz w:val="17"/>
        <w:szCs w:val="17"/>
      </w:rPr>
      <w:t>a</w:t>
    </w:r>
    <w:r w:rsidR="00B14A34">
      <w:rPr>
        <w:color w:val="A6A6A6" w:themeColor="background1" w:themeShade="A6"/>
        <w:sz w:val="17"/>
        <w:szCs w:val="17"/>
      </w:rPr>
      <w:t>dmin</w:t>
    </w:r>
    <w:r>
      <w:rPr>
        <w:color w:val="A6A6A6" w:themeColor="background1" w:themeShade="A6"/>
        <w:sz w:val="17"/>
        <w:szCs w:val="17"/>
      </w:rPr>
      <w:t>@theredimps.com</w:t>
    </w:r>
  </w:p>
  <w:p w14:paraId="4126C78B" w14:textId="2BD1EA6C" w:rsidR="008D0B99" w:rsidRPr="008D0B99" w:rsidRDefault="008D0B99" w:rsidP="008D0B99">
    <w:pPr>
      <w:pStyle w:val="Header"/>
      <w:tabs>
        <w:tab w:val="clear" w:pos="9026"/>
      </w:tabs>
      <w:ind w:right="-613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36A5" w14:textId="77777777" w:rsidR="00FF60EE" w:rsidRDefault="00FF6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1C"/>
    <w:rsid w:val="00006F60"/>
    <w:rsid w:val="00022158"/>
    <w:rsid w:val="00254EEF"/>
    <w:rsid w:val="002A154D"/>
    <w:rsid w:val="00376FE9"/>
    <w:rsid w:val="004F331C"/>
    <w:rsid w:val="00526D33"/>
    <w:rsid w:val="00573AFF"/>
    <w:rsid w:val="00650EE4"/>
    <w:rsid w:val="00661182"/>
    <w:rsid w:val="006A7DDA"/>
    <w:rsid w:val="00833A77"/>
    <w:rsid w:val="00886A48"/>
    <w:rsid w:val="008D0B99"/>
    <w:rsid w:val="00B1132E"/>
    <w:rsid w:val="00B14A34"/>
    <w:rsid w:val="00B51E8C"/>
    <w:rsid w:val="00B72542"/>
    <w:rsid w:val="00C975E5"/>
    <w:rsid w:val="00CA566C"/>
    <w:rsid w:val="00CD0026"/>
    <w:rsid w:val="00D12E11"/>
    <w:rsid w:val="00D46AAA"/>
    <w:rsid w:val="00D9688E"/>
    <w:rsid w:val="00E16436"/>
    <w:rsid w:val="00E2271A"/>
    <w:rsid w:val="00E241EC"/>
    <w:rsid w:val="00E95EFB"/>
    <w:rsid w:val="00FB053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BB666"/>
  <w15:chartTrackingRefBased/>
  <w15:docId w15:val="{098E1DB7-9A99-4977-A764-9C035081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EF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B99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0B99"/>
  </w:style>
  <w:style w:type="paragraph" w:styleId="Footer">
    <w:name w:val="footer"/>
    <w:basedOn w:val="Normal"/>
    <w:link w:val="FooterChar"/>
    <w:uiPriority w:val="99"/>
    <w:unhideWhenUsed/>
    <w:rsid w:val="008D0B99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Coulson\Lincoln%20City%20FC\LNER%20Office%20Admin%20-%20Documents\(2)%20DOCUMENT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6C91E0A55A14586B14326D71F925A" ma:contentTypeVersion="18" ma:contentTypeDescription="Create a new document." ma:contentTypeScope="" ma:versionID="cfb5842cddcbab40168ce203e019a47d">
  <xsd:schema xmlns:xsd="http://www.w3.org/2001/XMLSchema" xmlns:xs="http://www.w3.org/2001/XMLSchema" xmlns:p="http://schemas.microsoft.com/office/2006/metadata/properties" xmlns:ns2="8ad3235f-bbd5-44b1-b352-732e622eeb22" xmlns:ns3="047682b9-8d20-4bc7-9fda-505d95c179f1" xmlns:ns4="bfdc451a-20ee-435c-b5a9-ae41305c95c1" targetNamespace="http://schemas.microsoft.com/office/2006/metadata/properties" ma:root="true" ma:fieldsID="c4dbd0edfc57074ef0c995157ec5d627" ns2:_="" ns3:_="" ns4:_="">
    <xsd:import namespace="8ad3235f-bbd5-44b1-b352-732e622eeb22"/>
    <xsd:import namespace="047682b9-8d20-4bc7-9fda-505d95c179f1"/>
    <xsd:import namespace="bfdc451a-20ee-435c-b5a9-ae41305c9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3235f-bbd5-44b1-b352-732e622ee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4da585-0e76-4d88-8f52-4191046bc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82b9-8d20-4bc7-9fda-505d95c17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451a-20ee-435c-b5a9-ae41305c95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7e4eb6-d775-4c51-9035-f320bcf76d32}" ma:internalName="TaxCatchAll" ma:showField="CatchAllData" ma:web="bfdc451a-20ee-435c-b5a9-ae41305c9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c451a-20ee-435c-b5a9-ae41305c95c1" xsi:nil="true"/>
    <lcf76f155ced4ddcb4097134ff3c332f xmlns="8ad3235f-bbd5-44b1-b352-732e622eeb22">
      <Terms xmlns="http://schemas.microsoft.com/office/infopath/2007/PartnerControls"/>
    </lcf76f155ced4ddcb4097134ff3c332f>
    <SharedWithUsers xmlns="047682b9-8d20-4bc7-9fda-505d95c179f1">
      <UserInfo>
        <DisplayName>Ruby Coulson</DisplayName>
        <AccountId>2145</AccountId>
        <AccountType/>
      </UserInfo>
      <UserInfo>
        <DisplayName>Luke Thornhill</DisplayName>
        <AccountId>932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7D879D-ADC2-4542-85BB-C2AA61F05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0E838-528E-475E-B8C9-D77FE875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3235f-bbd5-44b1-b352-732e622eeb22"/>
    <ds:schemaRef ds:uri="047682b9-8d20-4bc7-9fda-505d95c179f1"/>
    <ds:schemaRef ds:uri="bfdc451a-20ee-435c-b5a9-ae41305c9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D7147-B0B5-494A-A482-C3B115265D6E}">
  <ds:schemaRefs>
    <ds:schemaRef ds:uri="http://schemas.microsoft.com/office/2006/metadata/properties"/>
    <ds:schemaRef ds:uri="http://schemas.microsoft.com/office/infopath/2007/PartnerControls"/>
    <ds:schemaRef ds:uri="bfdc451a-20ee-435c-b5a9-ae41305c95c1"/>
    <ds:schemaRef ds:uri="8ad3235f-bbd5-44b1-b352-732e622eeb22"/>
    <ds:schemaRef ds:uri="047682b9-8d20-4bc7-9fda-505d95c179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66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Coulson</dc:creator>
  <cp:keywords/>
  <dc:description/>
  <cp:lastModifiedBy>Jen Coulson</cp:lastModifiedBy>
  <cp:revision>2</cp:revision>
  <cp:lastPrinted>2019-12-10T09:56:00Z</cp:lastPrinted>
  <dcterms:created xsi:type="dcterms:W3CDTF">2024-06-05T15:07:00Z</dcterms:created>
  <dcterms:modified xsi:type="dcterms:W3CDTF">2024-06-05T15:07:00Z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0x0101004856C91E0A55A14586B14326D71F925A</vt:lpwstr>
  </property>
  <property fmtid="{D5CDD505-2E9C-101B-9397-08002B2CF9AE}" pid="3" name="MediaServiceImageTags">
    <vt:lpwstr/>
  </property>
</Properties>
</file>